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435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3776pt;mso-position-horizontal-relative:page;mso-position-vertical-relative:page;z-index:-43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538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32098pt;width:14pt;height:185.283209pt;mso-position-horizontal-relative:page;mso-position-vertical-relative:page;z-index:-43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62012pt;width:14pt;height:95.014825pt;mso-position-horizontal-relative:page;mso-position-vertical-relative:page;z-index:-43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40" w:lineRule="auto"/>
        <w:ind w:left="847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6" w:after="0" w:line="240" w:lineRule="auto"/>
        <w:ind w:left="847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4.369965" w:type="dxa"/>
      </w:tblPr>
      <w:tblGrid/>
      <w:tr>
        <w:trPr>
          <w:trHeight w:val="304" w:hRule="exact"/>
        </w:trPr>
        <w:tc>
          <w:tcPr>
            <w:tcW w:w="12683" w:type="dxa"/>
            <w:tcBorders>
              <w:top w:val="single" w:sz="3.66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  <w:shd w:val="clear" w:color="auto" w:fill="DECE67"/>
          </w:tcPr>
          <w:p>
            <w:pPr>
              <w:spacing w:before="53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ha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6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6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6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da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5"/>
              </w:rPr>
              <w:t>mo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5" w:hRule="exact"/>
        </w:trPr>
        <w:tc>
          <w:tcPr>
            <w:tcW w:w="12683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</w:tcPr>
          <w:p>
            <w:pPr>
              <w:spacing w:before="57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9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1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6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61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-d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-f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61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61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3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12683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  <w:shd w:val="clear" w:color="auto" w:fill="DECE67"/>
          </w:tcPr>
          <w:p>
            <w:pPr>
              <w:spacing w:before="5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duc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omo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8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088" w:hRule="exact"/>
        </w:trPr>
        <w:tc>
          <w:tcPr>
            <w:tcW w:w="12683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</w:tcPr>
          <w:p>
            <w:pPr>
              <w:spacing w:before="57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12683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  <w:shd w:val="clear" w:color="auto" w:fill="DECE67"/>
          </w:tcPr>
          <w:p>
            <w:pPr>
              <w:spacing w:before="5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9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1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5"/>
              </w:rPr>
              <w:t>mo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4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473" w:hRule="exact"/>
        </w:trPr>
        <w:tc>
          <w:tcPr>
            <w:tcW w:w="12683" w:type="dxa"/>
            <w:tcBorders>
              <w:top w:val="single" w:sz="5.152" w:space="0" w:color="FFFF00"/>
              <w:bottom w:val="single" w:sz="5.116" w:space="0" w:color="FFFF00"/>
              <w:left w:val="single" w:sz="5.152" w:space="0" w:color="FFFF00"/>
              <w:right w:val="single" w:sz="5.152" w:space="0" w:color="FFFF00"/>
            </w:tcBorders>
          </w:tcPr>
          <w:p>
            <w:pPr>
              <w:spacing w:before="57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7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8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8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6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ñ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65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fr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2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9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top="700" w:bottom="280" w:left="1020" w:right="2180"/>
          <w:headerReference w:type="odd" r:id="rId5"/>
          <w:type w:val="continuous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431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2.733749pt;margin-top:105.341751pt;width:636.098500pt;height:110.461pt;mso-position-horizontal-relative:page;mso-position-vertical-relative:page;z-index:-430" coordorigin="1855,2107" coordsize="12722,2209">
            <v:group style="position:absolute;left:1861;top:2429;width:12709;height:2" coordorigin="1861,2429" coordsize="12709,2">
              <v:shape style="position:absolute;left:1861;top:2429;width:12709;height:2" coordorigin="1861,2429" coordsize="12709,0" path="m14570,2429l1861,2429e" filled="f" stroked="t" strokeweight=".6395pt" strokecolor="#FFFF00">
                <v:path arrowok="t"/>
              </v:shape>
            </v:group>
            <v:group style="position:absolute;left:1861;top:4297;width:12694;height:2" coordorigin="1861,4297" coordsize="12694,2">
              <v:shape style="position:absolute;left:1861;top:4297;width:12694;height:2" coordorigin="1861,4297" coordsize="12694,0" path="m14555,4297l1861,4297e" filled="f" stroked="t" strokeweight=".6395pt" strokecolor="#FFFF00">
                <v:path arrowok="t"/>
              </v:shape>
            </v:group>
            <v:group style="position:absolute;left:1873;top:2120;width:2;height:2182" coordorigin="1873,2120" coordsize="2,2182">
              <v:shape style="position:absolute;left:1873;top:2120;width:2;height:2182" coordorigin="1873,2120" coordsize="0,2182" path="m1873,2120l1873,4303e" filled="f" stroked="t" strokeweight="1.3425pt" strokecolor="#FFFF00">
                <v:path arrowok="t"/>
              </v:shape>
            </v:group>
            <v:group style="position:absolute;left:14557;top:2120;width:2;height:2182" coordorigin="14557,2120" coordsize="2,2182">
              <v:shape style="position:absolute;left:14557;top:2120;width:2;height:2182" coordorigin="14557,2120" coordsize="0,2182" path="m14557,2120l14557,4303e" filled="f" stroked="t" strokeweight="1.3415pt" strokecolor="#FFFF00">
                <v:path arrowok="t"/>
              </v:shape>
            </v:group>
            <v:group style="position:absolute;left:1880;top:2120;width:12683;height:305" coordorigin="1880,2120" coordsize="12683,305">
              <v:shape style="position:absolute;left:1880;top:2120;width:12683;height:305" coordorigin="1880,2120" coordsize="12683,305" path="m14564,2425l14564,2120,1880,2120,1880,2425,14564,2425e" filled="t" fillcolor="#DECE67" stroked="f">
                <v:path arrowok="t"/>
                <v:fill/>
              </v:shape>
            </v:group>
            <v:group style="position:absolute;left:1885;top:2125;width:12676;height:2" coordorigin="1885,2125" coordsize="12676,2">
              <v:shape style="position:absolute;left:1885;top:2125;width:12676;height:2" coordorigin="1885,2125" coordsize="12676,0" path="m14561,2125l1885,2125e" filled="f" stroked="t" strokeweight=".644pt" strokecolor="#FFFF00">
                <v:path arrowok="t"/>
              </v:shape>
            </v:group>
            <v:group style="position:absolute;left:1881;top:2119;width:2;height:315" coordorigin="1881,2119" coordsize="2,315">
              <v:shape style="position:absolute;left:1881;top:2119;width:2;height:315" coordorigin="1881,2119" coordsize="0,315" path="m1881,2119l1881,2435e" filled="f" stroked="t" strokeweight=".644pt" strokecolor="#FFFF00">
                <v:path arrowok="t"/>
              </v:shape>
            </v:group>
            <v:group style="position:absolute;left:14565;top:2119;width:2;height:315" coordorigin="14565,2119" coordsize="2,315">
              <v:shape style="position:absolute;left:14565;top:2119;width:2;height:315" coordorigin="14565,2119" coordsize="0,315" path="m14565,2119l14565,2435e" filled="f" stroked="t" strokeweight=".644pt" strokecolor="#FFFF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42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42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228271pt;width:14pt;height:100.353265pt;mso-position-horizontal-relative:page;mso-position-vertical-relative:page;z-index:-42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539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7" w:after="0" w:line="240" w:lineRule="auto"/>
        <w:ind w:left="89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oque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1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”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3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3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xi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3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4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4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4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4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4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4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6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fr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00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4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84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4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463" w:footer="0" w:top="1100" w:bottom="660" w:left="1040" w:right="2420"/>
          <w:headerReference w:type="even" r:id="rId6"/>
          <w:footerReference w:type="even" r:id="rId7"/>
          <w:pgSz w:w="16840" w:h="11900" w:orient="landscape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786.424011pt;margin-top:56.693001pt;width:.1pt;height:481.89pt;mso-position-horizontal-relative:page;mso-position-vertical-relative:page;z-index:-426" coordorigin="15728,1134" coordsize="2,9638">
            <v:shape style="position:absolute;left:15728;top:1134;width:2;height:9638" coordorigin="15728,1134" coordsize="0,9638" path="m15728,1134l15728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06213pt;margin-top:55.692902pt;width:14pt;height:103.2032pt;mso-position-horizontal-relative:page;mso-position-vertical-relative:page;z-index:-42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40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06213pt;margin-top:206.432098pt;width:14pt;height:185.283209pt;mso-position-horizontal-relative:page;mso-position-vertical-relative:page;z-index:-42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06213pt;margin-top:444.562012pt;width:14pt;height:95.014825pt;mso-position-horizontal-relative:page;mso-position-vertical-relative:page;z-index:-42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847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4.01001" w:type="dxa"/>
      </w:tblPr>
      <w:tblGrid/>
      <w:tr>
        <w:trPr>
          <w:trHeight w:val="304" w:hRule="exact"/>
        </w:trPr>
        <w:tc>
          <w:tcPr>
            <w:tcW w:w="12698" w:type="dxa"/>
            <w:tcBorders>
              <w:top w:val="single" w:sz="3.66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  <w:shd w:val="clear" w:color="auto" w:fill="DECE67"/>
          </w:tcPr>
          <w:p>
            <w:pPr>
              <w:spacing w:before="53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ha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6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6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6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da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5"/>
              </w:rPr>
              <w:t>mo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45" w:hRule="exact"/>
        </w:trPr>
        <w:tc>
          <w:tcPr>
            <w:tcW w:w="12698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</w:tcPr>
          <w:p>
            <w:pPr>
              <w:spacing w:before="56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2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2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9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55" w:lineRule="auto"/>
              <w:ind w:left="43" w:right="4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4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64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fu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55" w:lineRule="auto"/>
              <w:ind w:left="43" w:right="57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7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12698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  <w:shd w:val="clear" w:color="auto" w:fill="DECE67"/>
          </w:tcPr>
          <w:p>
            <w:pPr>
              <w:spacing w:before="5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duc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omo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8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71" w:hRule="exact"/>
        </w:trPr>
        <w:tc>
          <w:tcPr>
            <w:tcW w:w="12698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</w:tcPr>
          <w:p>
            <w:pPr>
              <w:spacing w:before="56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64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55" w:lineRule="auto"/>
              <w:ind w:left="43" w:right="4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9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fu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5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El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6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6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9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12698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  <w:shd w:val="clear" w:color="auto" w:fill="DECE67"/>
          </w:tcPr>
          <w:p>
            <w:pPr>
              <w:spacing w:before="5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9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1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5"/>
              </w:rPr>
              <w:t>mo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4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479" w:hRule="exact"/>
        </w:trPr>
        <w:tc>
          <w:tcPr>
            <w:tcW w:w="12698" w:type="dxa"/>
            <w:tcBorders>
              <w:top w:val="single" w:sz="5.152" w:space="0" w:color="FFFF00"/>
              <w:bottom w:val="single" w:sz="5.116" w:space="0" w:color="FFFF00"/>
              <w:left w:val="single" w:sz="5.152" w:space="0" w:color="FFFF00"/>
              <w:right w:val="single" w:sz="5.152" w:space="0" w:color="FFFF00"/>
            </w:tcBorders>
          </w:tcPr>
          <w:p>
            <w:pPr>
              <w:spacing w:before="56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7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7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8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8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55" w:lineRule="auto"/>
              <w:ind w:left="43" w:right="2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480" w:top="700" w:bottom="280" w:left="1020" w:right="2160"/>
          <w:headerReference w:type="odd" r:id="rId8"/>
          <w:footerReference w:type="odd" r:id="rId9"/>
          <w:pgSz w:w="16840" w:h="11900" w:orient="landscape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86.187988pt;margin-top:56.693001pt;width:.1pt;height:481.89pt;mso-position-horizontal-relative:page;mso-position-vertical-relative:page;z-index:-422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2.703247pt;margin-top:120.865997pt;width:636.0785pt;height:164.1955pt;mso-position-horizontal-relative:page;mso-position-vertical-relative:page;z-index:-421" coordorigin="1854,2417" coordsize="12722,3284">
            <v:group style="position:absolute;left:1865;top:2922;width:12698;height:305" coordorigin="1865,2922" coordsize="12698,305">
              <v:shape style="position:absolute;left:1865;top:2922;width:12698;height:305" coordorigin="1865,2922" coordsize="12698,305" path="m14563,3227l14563,2922,1865,2922,1865,3227,14563,3227e" filled="t" fillcolor="#DECE67" stroked="f">
                <v:path arrowok="t"/>
                <v:fill/>
              </v:shape>
            </v:group>
            <v:group style="position:absolute;left:1870;top:2927;width:12691;height:2" coordorigin="1870,2927" coordsize="12691,2">
              <v:shape style="position:absolute;left:1870;top:2927;width:12691;height:2" coordorigin="1870,2927" coordsize="12691,0" path="m14560,2927l1870,2927e" filled="f" stroked="t" strokeweight=".644pt" strokecolor="#FFFF00">
                <v:path arrowok="t"/>
              </v:shape>
            </v:group>
            <v:group style="position:absolute;left:1870;top:3231;width:12691;height:2" coordorigin="1870,3231" coordsize="12691,2">
              <v:shape style="position:absolute;left:1870;top:3231;width:12691;height:2" coordorigin="1870,3231" coordsize="12691,0" path="m14560,3231l1870,3231e" filled="f" stroked="t" strokeweight=".644pt" strokecolor="#FFFF00">
                <v:path arrowok="t"/>
              </v:shape>
            </v:group>
            <v:group style="position:absolute;left:1860;top:2428;width:12709;height:2" coordorigin="1860,2428" coordsize="12709,2">
              <v:shape style="position:absolute;left:1860;top:2428;width:12709;height:2" coordorigin="1860,2428" coordsize="12709,0" path="m14569,2428l1860,2428e" filled="f" stroked="t" strokeweight=".4585pt" strokecolor="#FFFF00">
                <v:path arrowok="t"/>
              </v:shape>
            </v:group>
            <v:group style="position:absolute;left:1860;top:5689;width:12709;height:2" coordorigin="1860,5689" coordsize="12709,2">
              <v:shape style="position:absolute;left:1860;top:5689;width:12709;height:2" coordorigin="1860,5689" coordsize="12709,0" path="m14569,5689l1860,5689e" filled="f" stroked="t" strokeweight=".6385pt" strokecolor="#FFFF00">
                <v:path arrowok="t"/>
              </v:shape>
            </v:group>
            <v:group style="position:absolute;left:1866;top:2424;width:2;height:3271" coordorigin="1866,2424" coordsize="2,3271">
              <v:shape style="position:absolute;left:1866;top:2424;width:2;height:3271" coordorigin="1866,2424" coordsize="0,3271" path="m1866,2424l1866,5695e" filled="f" stroked="t" strokeweight=".644pt" strokecolor="#FFFF00">
                <v:path arrowok="t"/>
              </v:shape>
            </v:group>
            <v:group style="position:absolute;left:14564;top:2424;width:2;height:3271" coordorigin="14564,2424" coordsize="2,3271">
              <v:shape style="position:absolute;left:14564;top:2424;width:2;height:3271" coordorigin="14564,2424" coordsize="0,3271" path="m14564,2424l14564,5695e" filled="f" stroked="t" strokeweight=".644pt" strokecolor="#FFFF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70007pt;margin-top:55.692902pt;width:14pt;height:97.892484pt;mso-position-horizontal-relative:page;mso-position-vertical-relative:page;z-index:-42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70007pt;margin-top:206.443619pt;width:14pt;height:185.260169pt;mso-position-horizontal-relative:page;mso-position-vertical-relative:page;z-index:-41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570007pt;margin-top:439.988586pt;width:14pt;height:99.599784pt;mso-position-horizontal-relative:page;mso-position-vertical-relative:page;z-index:-41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4"/>
                      <w:w w:val="92"/>
                    </w:rPr>
                    <w:t>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7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00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Ej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8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8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8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64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8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4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4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fr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oque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1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”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3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7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4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8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fí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9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8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00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9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6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3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fr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64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fu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9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55" w:lineRule="auto"/>
        <w:ind w:left="876" w:right="291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9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7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8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8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8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463" w:footer="0" w:top="1100" w:bottom="660" w:left="1040" w:right="2420"/>
          <w:headerReference w:type="even" r:id="rId10"/>
          <w:footerReference w:type="even" r:id="rId11"/>
          <w:pgSz w:w="16840" w:h="11900" w:orient="landscape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417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032pt;mso-position-horizontal-relative:page;mso-position-vertical-relative:page;z-index:-41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42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32098pt;width:14pt;height:185.283209pt;mso-position-horizontal-relative:page;mso-position-vertical-relative:page;z-index:-41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62012pt;width:14pt;height:95.014825pt;mso-position-horizontal-relative:page;mso-position-vertical-relative:page;z-index:-41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847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4.629974" w:type="dxa"/>
      </w:tblPr>
      <w:tblGrid/>
      <w:tr>
        <w:trPr>
          <w:trHeight w:val="304" w:hRule="exact"/>
        </w:trPr>
        <w:tc>
          <w:tcPr>
            <w:tcW w:w="12683" w:type="dxa"/>
            <w:tcBorders>
              <w:top w:val="single" w:sz="3.66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  <w:shd w:val="clear" w:color="auto" w:fill="DECE67"/>
          </w:tcPr>
          <w:p>
            <w:pPr>
              <w:spacing w:before="53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ha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6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6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6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da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5"/>
              </w:rPr>
              <w:t>mo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62" w:hRule="exact"/>
        </w:trPr>
        <w:tc>
          <w:tcPr>
            <w:tcW w:w="12683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</w:tcPr>
          <w:p>
            <w:pPr>
              <w:spacing w:before="56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8"/>
              </w:rPr>
              <w:t>-fu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8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8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2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3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Ej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9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4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64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64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12683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  <w:shd w:val="clear" w:color="auto" w:fill="DECE67"/>
          </w:tcPr>
          <w:p>
            <w:pPr>
              <w:spacing w:before="5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duc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omo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8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54" w:hRule="exact"/>
        </w:trPr>
        <w:tc>
          <w:tcPr>
            <w:tcW w:w="12683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</w:tcPr>
          <w:p>
            <w:pPr>
              <w:spacing w:before="56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55" w:lineRule="auto"/>
              <w:ind w:left="43" w:right="4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64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8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55" w:lineRule="auto"/>
              <w:ind w:left="43" w:right="5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2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4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xi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64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fu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1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64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fu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9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1"/>
              </w:rPr>
              <w:t>xi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1"/>
              </w:rPr>
              <w:t>xi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64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12683" w:type="dxa"/>
            <w:tcBorders>
              <w:top w:val="single" w:sz="5.152" w:space="0" w:color="FFFF00"/>
              <w:bottom w:val="single" w:sz="5.152" w:space="0" w:color="FFFF00"/>
              <w:left w:val="single" w:sz="5.152" w:space="0" w:color="FFFF00"/>
              <w:right w:val="single" w:sz="5.152" w:space="0" w:color="FFFF00"/>
            </w:tcBorders>
            <w:shd w:val="clear" w:color="auto" w:fill="DECE67"/>
          </w:tcPr>
          <w:p>
            <w:pPr>
              <w:spacing w:before="5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9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1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5"/>
              </w:rPr>
              <w:t>mo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4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479" w:hRule="exact"/>
        </w:trPr>
        <w:tc>
          <w:tcPr>
            <w:tcW w:w="12683" w:type="dxa"/>
            <w:tcBorders>
              <w:top w:val="single" w:sz="5.152" w:space="0" w:color="FFFF00"/>
              <w:bottom w:val="single" w:sz="5.116" w:space="0" w:color="FFFF00"/>
              <w:left w:val="single" w:sz="5.152" w:space="0" w:color="FFFF00"/>
              <w:right w:val="single" w:sz="5.152" w:space="0" w:color="FFFF00"/>
            </w:tcBorders>
          </w:tcPr>
          <w:p>
            <w:pPr>
              <w:spacing w:before="56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Ex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9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6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2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6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fr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7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71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72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6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9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0"/>
              </w:rPr>
              <w:t>fr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3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5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yu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480" w:top="700" w:bottom="280" w:left="1020" w:right="2180"/>
          <w:headerReference w:type="odd" r:id="rId12"/>
          <w:footerReference w:type="odd" r:id="rId13"/>
          <w:pgSz w:w="16840" w:h="11900" w:orient="landscape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413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2.733749pt;margin-top:120.730499pt;width:635.3545pt;height:193.6505pt;mso-position-horizontal-relative:page;mso-position-vertical-relative:page;z-index:-412" coordorigin="1855,2415" coordsize="12707,3873">
            <v:group style="position:absolute;left:1866;top:3118;width:12683;height:305" coordorigin="1866,3118" coordsize="12683,305">
              <v:shape style="position:absolute;left:1866;top:3118;width:12683;height:305" coordorigin="1866,3118" coordsize="12683,305" path="m14549,3423l14549,3118,1866,3118,1866,3423,14549,3423e" filled="t" fillcolor="#DECE67" stroked="f">
                <v:path arrowok="t"/>
                <v:fill/>
              </v:shape>
            </v:group>
            <v:group style="position:absolute;left:1870;top:3123;width:12676;height:2" coordorigin="1870,3123" coordsize="12676,2">
              <v:shape style="position:absolute;left:1870;top:3123;width:12676;height:2" coordorigin="1870,3123" coordsize="12676,0" path="m14546,3123l1870,3123e" filled="f" stroked="t" strokeweight=".644pt" strokecolor="#FFFF00">
                <v:path arrowok="t"/>
              </v:shape>
            </v:group>
            <v:group style="position:absolute;left:1870;top:3427;width:12676;height:2" coordorigin="1870,3427" coordsize="12676,2">
              <v:shape style="position:absolute;left:1870;top:3427;width:12676;height:2" coordorigin="1870,3427" coordsize="12676,0" path="m14546,3427l1870,3427e" filled="f" stroked="t" strokeweight=".644pt" strokecolor="#FFFF00">
                <v:path arrowok="t"/>
              </v:shape>
            </v:group>
            <v:group style="position:absolute;left:1861;top:2427;width:12694;height:2" coordorigin="1861,2427" coordsize="12694,2">
              <v:shape style="position:absolute;left:1861;top:2427;width:12694;height:2" coordorigin="1861,2427" coordsize="12694,0" path="m14555,2427l1861,2427e" filled="f" stroked="t" strokeweight=".6395pt" strokecolor="#FFFF00">
                <v:path arrowok="t"/>
              </v:shape>
            </v:group>
            <v:group style="position:absolute;left:1861;top:6276;width:12694;height:2" coordorigin="1861,6276" coordsize="12694,2">
              <v:shape style="position:absolute;left:1861;top:6276;width:12694;height:2" coordorigin="1861,6276" coordsize="12694,0" path="m14555,6276l1861,6276e" filled="f" stroked="t" strokeweight=".5485pt" strokecolor="#FFFF00">
                <v:path arrowok="t"/>
              </v:shape>
            </v:group>
            <v:group style="position:absolute;left:1867;top:2421;width:2;height:3860" coordorigin="1867,2421" coordsize="2,3860">
              <v:shape style="position:absolute;left:1867;top:2421;width:2;height:3860" coordorigin="1867,2421" coordsize="0,3860" path="m1867,2421l1867,6281e" filled="f" stroked="t" strokeweight=".644pt" strokecolor="#FFFF00">
                <v:path arrowok="t"/>
              </v:shape>
            </v:group>
            <v:group style="position:absolute;left:14550;top:2421;width:2;height:3860" coordorigin="14550,2421" coordsize="2,3860">
              <v:shape style="position:absolute;left:14550;top:2421;width:2;height:3860" coordorigin="14550,2421" coordsize="0,3860" path="m14550,2421l14550,6281e" filled="f" stroked="t" strokeweight=".644pt" strokecolor="#FFFF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41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41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262817pt;width:14pt;height:100.316365pt;mso-position-horizontal-relative:page;mso-position-vertical-relative:page;z-index:-40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43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7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7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é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64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oque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1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”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7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fu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fr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7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-d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fu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4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ñ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4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82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2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8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4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65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3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3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00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9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8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un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9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3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8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fí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6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ñ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3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3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1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3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64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fe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3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8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2"/>
        </w:rPr>
        <w:t>Ex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8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7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7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7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7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7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8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9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9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1" w:after="0" w:line="240" w:lineRule="auto"/>
        <w:ind w:left="87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6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9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2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li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75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9"/>
        </w:rPr>
        <w:t>tr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85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sectPr>
      <w:pgMar w:header="463" w:footer="0" w:top="1100" w:bottom="660" w:left="1040" w:right="2420"/>
      <w:headerReference w:type="even" r:id="rId14"/>
      <w:footerReference w:type="even" r:id="rId15"/>
      <w:pgSz w:w="16840" w:h="1190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434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322pt;margin-top:560.021301pt;width:49.343754pt;height:14pt;mso-position-horizontal-relative:page;mso-position-vertical-relative:page;z-index:-432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430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435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96001pt;margin-top:22.147207pt;width:49.343754pt;height:14pt;mso-position-horizontal-relative:page;mso-position-vertical-relative:page;z-index:-433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431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header" Target="header6.xml"/><Relationship Id="rId15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2016-12-10T16:51:13Z</dcterms:created>
  <dcterms:modified xsi:type="dcterms:W3CDTF">2016-12-10T16:51:13Z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2016-12-10T00:00:00Z</vt:filetime>
  </property>
</Properties>
</file>